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0161" w14:textId="08451502" w:rsidR="00427A4C" w:rsidRPr="00FC0D9F" w:rsidRDefault="00427A4C" w:rsidP="001941EF">
      <w:pPr>
        <w:pStyle w:val="H1"/>
        <w:pBdr>
          <w:bottom w:val="single" w:sz="4" w:space="1" w:color="auto"/>
        </w:pBdr>
        <w:jc w:val="center"/>
      </w:pPr>
      <w:bookmarkStart w:id="0" w:name="_Toc260442441"/>
      <w:r w:rsidRPr="00FC0D9F">
        <w:t xml:space="preserve">WEEKLY ATTENDANCE </w:t>
      </w:r>
      <w:r w:rsidR="001941EF">
        <w:t>REPORT</w:t>
      </w:r>
      <w:bookmarkEnd w:id="0"/>
    </w:p>
    <w:p w14:paraId="2AB3FF8A" w14:textId="77777777" w:rsidR="001941EF" w:rsidRDefault="001941EF" w:rsidP="00FC0D9F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Month of W</w:t>
      </w:r>
      <w:r w:rsidR="00564F2F" w:rsidRPr="00FC0D9F">
        <w:rPr>
          <w:rFonts w:cs="Arial"/>
          <w:sz w:val="22"/>
          <w:szCs w:val="22"/>
        </w:rPr>
        <w:t xml:space="preserve">eekly </w:t>
      </w:r>
      <w:r>
        <w:rPr>
          <w:rFonts w:cs="Arial"/>
          <w:sz w:val="22"/>
          <w:szCs w:val="22"/>
        </w:rPr>
        <w:t>A</w:t>
      </w:r>
      <w:r w:rsidR="00564F2F" w:rsidRPr="00FC0D9F">
        <w:rPr>
          <w:rFonts w:cs="Arial"/>
          <w:sz w:val="22"/>
          <w:szCs w:val="22"/>
        </w:rPr>
        <w:t xml:space="preserve">ttendance </w:t>
      </w:r>
      <w:r>
        <w:rPr>
          <w:rFonts w:cs="Arial"/>
          <w:sz w:val="22"/>
          <w:szCs w:val="22"/>
        </w:rPr>
        <w:t>Report:</w:t>
      </w:r>
      <w:r w:rsidR="00427A4C" w:rsidRPr="00FC0D9F">
        <w:rPr>
          <w:rFonts w:cs="Arial"/>
          <w:sz w:val="22"/>
          <w:szCs w:val="22"/>
        </w:rPr>
        <w:t xml:space="preserve"> _________</w:t>
      </w:r>
      <w:r>
        <w:rPr>
          <w:rFonts w:cs="Arial"/>
          <w:sz w:val="22"/>
          <w:szCs w:val="22"/>
        </w:rPr>
        <w:t>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Academic Year: ___________ </w:t>
      </w:r>
      <w:r w:rsidR="00564F2F" w:rsidRPr="00FC0D9F">
        <w:rPr>
          <w:rFonts w:cs="Arial"/>
          <w:sz w:val="22"/>
          <w:szCs w:val="22"/>
        </w:rPr>
        <w:t xml:space="preserve">Name of </w:t>
      </w:r>
      <w:r>
        <w:rPr>
          <w:rFonts w:cs="Arial"/>
          <w:sz w:val="22"/>
          <w:szCs w:val="22"/>
        </w:rPr>
        <w:t xml:space="preserve">Supervisor: </w:t>
      </w:r>
      <w:r w:rsidR="00427A4C" w:rsidRPr="00FC0D9F">
        <w:rPr>
          <w:rFonts w:cs="Arial"/>
          <w:sz w:val="22"/>
          <w:szCs w:val="22"/>
        </w:rPr>
        <w:t>________</w:t>
      </w:r>
      <w:r w:rsidR="00FC0D9F">
        <w:rPr>
          <w:rFonts w:cs="Arial"/>
          <w:sz w:val="22"/>
          <w:szCs w:val="22"/>
        </w:rPr>
        <w:t>_____________________</w:t>
      </w:r>
      <w:r>
        <w:rPr>
          <w:rFonts w:cs="Arial"/>
          <w:sz w:val="22"/>
          <w:szCs w:val="22"/>
        </w:rPr>
        <w:tab/>
        <w:t>Teacher: _______________________</w:t>
      </w:r>
    </w:p>
    <w:p w14:paraId="5D39871B" w14:textId="0E388E33" w:rsidR="00427A4C" w:rsidRPr="00FC0D9F" w:rsidRDefault="001941EF" w:rsidP="00FC0D9F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Class: </w:t>
      </w:r>
      <w:r w:rsidR="00427A4C" w:rsidRPr="00FC0D9F">
        <w:rPr>
          <w:rFonts w:cs="Arial"/>
          <w:sz w:val="22"/>
          <w:szCs w:val="22"/>
        </w:rPr>
        <w:t>___________</w:t>
      </w:r>
      <w:r w:rsidR="00FC0D9F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Subject: 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Session: __________________</w:t>
      </w:r>
    </w:p>
    <w:p w14:paraId="0300ED94" w14:textId="36881E77" w:rsidR="00427A4C" w:rsidRPr="00FC0D9F" w:rsidRDefault="00564F2F" w:rsidP="00FC0D9F">
      <w:pPr>
        <w:spacing w:line="360" w:lineRule="auto"/>
        <w:rPr>
          <w:rFonts w:cs="Arial"/>
          <w:sz w:val="22"/>
          <w:szCs w:val="22"/>
        </w:rPr>
      </w:pPr>
      <w:r w:rsidRPr="00FC0D9F">
        <w:rPr>
          <w:rFonts w:cs="Arial"/>
          <w:sz w:val="22"/>
          <w:szCs w:val="22"/>
        </w:rPr>
        <w:t>Date:</w:t>
      </w:r>
      <w:r w:rsidR="00427A4C" w:rsidRPr="00FC0D9F">
        <w:rPr>
          <w:rFonts w:cs="Arial"/>
          <w:sz w:val="22"/>
          <w:szCs w:val="22"/>
        </w:rPr>
        <w:t xml:space="preserve"> _____________________________</w:t>
      </w:r>
    </w:p>
    <w:tbl>
      <w:tblPr>
        <w:tblStyle w:val="GridTable1Light"/>
        <w:tblW w:w="4983" w:type="pct"/>
        <w:tblLook w:val="04A0" w:firstRow="1" w:lastRow="0" w:firstColumn="1" w:lastColumn="0" w:noHBand="0" w:noVBand="1"/>
      </w:tblPr>
      <w:tblGrid>
        <w:gridCol w:w="933"/>
        <w:gridCol w:w="1316"/>
        <w:gridCol w:w="1069"/>
        <w:gridCol w:w="1110"/>
        <w:gridCol w:w="401"/>
        <w:gridCol w:w="400"/>
        <w:gridCol w:w="400"/>
        <w:gridCol w:w="400"/>
        <w:gridCol w:w="400"/>
        <w:gridCol w:w="400"/>
        <w:gridCol w:w="410"/>
        <w:gridCol w:w="1190"/>
        <w:gridCol w:w="1386"/>
      </w:tblGrid>
      <w:tr w:rsidR="001941EF" w:rsidRPr="00FC0D9F" w14:paraId="59C715A8" w14:textId="77777777" w:rsidTr="0043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03CF17B3" w14:textId="77777777" w:rsidR="00427A4C" w:rsidRPr="001941EF" w:rsidRDefault="00427A4C" w:rsidP="007C4E30">
            <w:pPr>
              <w:spacing w:after="40"/>
              <w:jc w:val="center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670" w:type="pct"/>
          </w:tcPr>
          <w:p w14:paraId="3ACCDD88" w14:textId="77777777" w:rsidR="00427A4C" w:rsidRPr="001941EF" w:rsidRDefault="00427A4C" w:rsidP="007C4E30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544" w:type="pct"/>
          </w:tcPr>
          <w:p w14:paraId="605B8A63" w14:textId="77777777" w:rsidR="00427A4C" w:rsidRPr="001941EF" w:rsidRDefault="00427A4C" w:rsidP="007C4E30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565" w:type="pct"/>
          </w:tcPr>
          <w:p w14:paraId="32D8EBF4" w14:textId="77777777" w:rsidR="00427A4C" w:rsidRPr="001941EF" w:rsidRDefault="00427A4C" w:rsidP="007C4E30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1433" w:type="pct"/>
            <w:gridSpan w:val="7"/>
          </w:tcPr>
          <w:p w14:paraId="46E0D05F" w14:textId="77777777" w:rsidR="00427A4C" w:rsidRPr="001941EF" w:rsidRDefault="00427A4C" w:rsidP="007C4E30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1941EF">
              <w:rPr>
                <w:rFonts w:cs="Arial"/>
                <w:color w:val="000000" w:themeColor="text1"/>
              </w:rPr>
              <w:t>Days</w:t>
            </w:r>
          </w:p>
        </w:tc>
        <w:tc>
          <w:tcPr>
            <w:tcW w:w="606" w:type="pct"/>
          </w:tcPr>
          <w:p w14:paraId="39A6B975" w14:textId="77777777" w:rsidR="00427A4C" w:rsidRPr="001941EF" w:rsidRDefault="00427A4C" w:rsidP="007C4E30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706" w:type="pct"/>
          </w:tcPr>
          <w:p w14:paraId="4C259B63" w14:textId="5155C5A5" w:rsidR="00427A4C" w:rsidRPr="001941EF" w:rsidRDefault="00427A4C" w:rsidP="007C4E30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43397F" w:rsidRPr="00FC0D9F" w14:paraId="3E2F084A" w14:textId="77777777" w:rsidTr="0043397F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4596AF10" w14:textId="535CA463" w:rsidR="00427A4C" w:rsidRPr="001941EF" w:rsidRDefault="00564F2F" w:rsidP="001941EF">
            <w:pPr>
              <w:spacing w:after="40"/>
              <w:jc w:val="left"/>
              <w:rPr>
                <w:rFonts w:cs="Arial"/>
                <w:b w:val="0"/>
                <w:color w:val="000000" w:themeColor="text1"/>
              </w:rPr>
            </w:pPr>
            <w:r w:rsidRPr="001941EF">
              <w:rPr>
                <w:rFonts w:cs="Arial"/>
                <w:color w:val="000000" w:themeColor="text1"/>
              </w:rPr>
              <w:t>Serial n</w:t>
            </w:r>
            <w:r w:rsidR="00427A4C" w:rsidRPr="001941EF">
              <w:rPr>
                <w:rFonts w:cs="Arial"/>
                <w:color w:val="000000" w:themeColor="text1"/>
              </w:rPr>
              <w:t>o.</w:t>
            </w:r>
          </w:p>
        </w:tc>
        <w:tc>
          <w:tcPr>
            <w:tcW w:w="670" w:type="pct"/>
          </w:tcPr>
          <w:p w14:paraId="40C6DB45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Worker’s ID</w:t>
            </w:r>
          </w:p>
        </w:tc>
        <w:tc>
          <w:tcPr>
            <w:tcW w:w="544" w:type="pct"/>
          </w:tcPr>
          <w:p w14:paraId="27D6B378" w14:textId="0227E689" w:rsidR="00427A4C" w:rsidRPr="001941EF" w:rsidRDefault="00564F2F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Name of w</w:t>
            </w:r>
            <w:r w:rsidR="00427A4C" w:rsidRPr="001941EF">
              <w:rPr>
                <w:rFonts w:cs="Arial"/>
                <w:b/>
                <w:color w:val="000000" w:themeColor="text1"/>
              </w:rPr>
              <w:t>orker</w:t>
            </w:r>
          </w:p>
        </w:tc>
        <w:tc>
          <w:tcPr>
            <w:tcW w:w="565" w:type="pct"/>
          </w:tcPr>
          <w:p w14:paraId="72AFCE6B" w14:textId="77777777" w:rsidR="00427A4C" w:rsidRPr="001941EF" w:rsidRDefault="00427A4C" w:rsidP="001941EF">
            <w:pPr>
              <w:spacing w:before="12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Male/</w:t>
            </w:r>
          </w:p>
          <w:p w14:paraId="5D8ED82E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Female</w:t>
            </w:r>
          </w:p>
        </w:tc>
        <w:tc>
          <w:tcPr>
            <w:tcW w:w="204" w:type="pct"/>
          </w:tcPr>
          <w:p w14:paraId="4C08398C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</w:p>
          <w:p w14:paraId="72948BB8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1</w:t>
            </w:r>
          </w:p>
        </w:tc>
        <w:tc>
          <w:tcPr>
            <w:tcW w:w="204" w:type="pct"/>
          </w:tcPr>
          <w:p w14:paraId="47C10635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</w:p>
          <w:p w14:paraId="5317FC8A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2</w:t>
            </w:r>
          </w:p>
        </w:tc>
        <w:tc>
          <w:tcPr>
            <w:tcW w:w="204" w:type="pct"/>
          </w:tcPr>
          <w:p w14:paraId="5A401971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</w:p>
          <w:p w14:paraId="681CDFB0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3</w:t>
            </w:r>
          </w:p>
        </w:tc>
        <w:tc>
          <w:tcPr>
            <w:tcW w:w="204" w:type="pct"/>
          </w:tcPr>
          <w:p w14:paraId="36BE4266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</w:p>
          <w:p w14:paraId="3C060644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4</w:t>
            </w:r>
          </w:p>
        </w:tc>
        <w:tc>
          <w:tcPr>
            <w:tcW w:w="204" w:type="pct"/>
          </w:tcPr>
          <w:p w14:paraId="4E2B35EB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</w:p>
          <w:p w14:paraId="6AC062B1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5</w:t>
            </w:r>
          </w:p>
        </w:tc>
        <w:tc>
          <w:tcPr>
            <w:tcW w:w="204" w:type="pct"/>
          </w:tcPr>
          <w:p w14:paraId="719716D6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</w:p>
          <w:p w14:paraId="4C53F738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6</w:t>
            </w:r>
          </w:p>
        </w:tc>
        <w:tc>
          <w:tcPr>
            <w:tcW w:w="208" w:type="pct"/>
          </w:tcPr>
          <w:p w14:paraId="4C3FF357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</w:p>
          <w:p w14:paraId="4C671BD5" w14:textId="77777777" w:rsidR="00427A4C" w:rsidRPr="001941EF" w:rsidRDefault="00427A4C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>7</w:t>
            </w:r>
          </w:p>
        </w:tc>
        <w:tc>
          <w:tcPr>
            <w:tcW w:w="606" w:type="pct"/>
          </w:tcPr>
          <w:p w14:paraId="2AA3A24E" w14:textId="4ACF2EC9" w:rsidR="00427A4C" w:rsidRPr="001941EF" w:rsidRDefault="00427A4C" w:rsidP="001941EF">
            <w:pPr>
              <w:spacing w:before="12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1941EF">
              <w:rPr>
                <w:rFonts w:cs="Arial"/>
                <w:b/>
                <w:color w:val="000000" w:themeColor="text1"/>
              </w:rPr>
              <w:t xml:space="preserve">Total </w:t>
            </w:r>
            <w:r w:rsidR="001941EF">
              <w:rPr>
                <w:rFonts w:cs="Arial"/>
                <w:b/>
                <w:color w:val="000000" w:themeColor="text1"/>
              </w:rPr>
              <w:t>N</w:t>
            </w:r>
            <w:r w:rsidRPr="001941EF">
              <w:rPr>
                <w:rFonts w:cs="Arial"/>
                <w:b/>
                <w:color w:val="000000" w:themeColor="text1"/>
              </w:rPr>
              <w:t>umber of days</w:t>
            </w:r>
          </w:p>
        </w:tc>
        <w:tc>
          <w:tcPr>
            <w:tcW w:w="706" w:type="pct"/>
          </w:tcPr>
          <w:p w14:paraId="629661B3" w14:textId="4F022A76" w:rsidR="00427A4C" w:rsidRPr="001941EF" w:rsidRDefault="001941EF" w:rsidP="001941EF">
            <w:pPr>
              <w:spacing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</w:t>
            </w:r>
            <w:r w:rsidR="00427A4C" w:rsidRPr="001941EF">
              <w:rPr>
                <w:rFonts w:cs="Arial"/>
                <w:b/>
                <w:color w:val="000000" w:themeColor="text1"/>
              </w:rPr>
              <w:t>ignature</w:t>
            </w:r>
          </w:p>
        </w:tc>
      </w:tr>
      <w:tr w:rsidR="0043397F" w:rsidRPr="00FC0D9F" w14:paraId="606C7AB6" w14:textId="77777777" w:rsidTr="0043397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2D5DC6D1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01A101CB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18CE6F4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428F1EC1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079BA70C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96439B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15082BA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5807D3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5D507A00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36535BA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0CCB17B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66594D6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0AFB294F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3397F" w:rsidRPr="00FC0D9F" w14:paraId="6A550498" w14:textId="77777777" w:rsidTr="0043397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3CAC8F1B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42FAC35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2925CEB5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2A77BC4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4E7E2D42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599B0B6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2C123542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5191E497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64FB56DC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1940263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4D07D6B7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40C4FB2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5FE4DF3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3397F" w:rsidRPr="00FC0D9F" w14:paraId="364CDD49" w14:textId="77777777" w:rsidTr="0043397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5A9E2877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008330A1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43ED4A55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0149816A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BF678F9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398BF4E0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493E038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6B1A16D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62EA931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5C1AA01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047D7DE9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5D541368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7D796CB8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3397F" w:rsidRPr="00FC0D9F" w14:paraId="77E0754F" w14:textId="77777777" w:rsidTr="0043397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3DD1F889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3B387065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7F3C973F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528353C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1332F2DC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249BA06A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0165C8B8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38D1F5E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69D2E46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5A9107A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08E063E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23651F2F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796A237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3397F" w:rsidRPr="00FC0D9F" w14:paraId="0D9C2EF3" w14:textId="77777777" w:rsidTr="0043397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79013E1F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3FB93727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3F85B1C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0702EF20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169C567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06AD399F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3E8832F2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0A1751DF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3BAC9754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673637A5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2601B5BF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2AA61D15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41B6670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3397F" w:rsidRPr="00FC0D9F" w14:paraId="258949EF" w14:textId="77777777" w:rsidTr="0043397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3BC1CFDB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154FEB8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360ACA18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56F7DBD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DB9171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40B7238C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4CDB7E3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1B85BAFB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462EF18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127B699A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238EF26B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3DF6B290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3C2D00E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3397F" w:rsidRPr="00FC0D9F" w14:paraId="661824DF" w14:textId="77777777" w:rsidTr="0043397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1EE61464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7BA90D80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1F77EB27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5684F030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44FF440B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0FE2355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424E7D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46DE83B6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616FB2E9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152F6DAA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578EBE24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1A214B70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0A57D1CC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3397F" w:rsidRPr="00FC0D9F" w14:paraId="0A870BE2" w14:textId="77777777" w:rsidTr="0043397F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</w:tcPr>
          <w:p w14:paraId="474B6DD5" w14:textId="77777777" w:rsidR="00427A4C" w:rsidRPr="00FC0D9F" w:rsidRDefault="00427A4C" w:rsidP="006E45B9">
            <w:pPr>
              <w:rPr>
                <w:rFonts w:cs="Arial"/>
              </w:rPr>
            </w:pPr>
          </w:p>
        </w:tc>
        <w:tc>
          <w:tcPr>
            <w:tcW w:w="670" w:type="pct"/>
          </w:tcPr>
          <w:p w14:paraId="33C150A8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4" w:type="pct"/>
          </w:tcPr>
          <w:p w14:paraId="1A40136D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65" w:type="pct"/>
          </w:tcPr>
          <w:p w14:paraId="273600A2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5DC31DFE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21627CA1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5A5400C8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63AEDFC1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46CAECEB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4" w:type="pct"/>
          </w:tcPr>
          <w:p w14:paraId="71EFCC3C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8" w:type="pct"/>
          </w:tcPr>
          <w:p w14:paraId="177B03F9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06" w:type="pct"/>
          </w:tcPr>
          <w:p w14:paraId="655429C4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06" w:type="pct"/>
          </w:tcPr>
          <w:p w14:paraId="68D33AE3" w14:textId="77777777" w:rsidR="00427A4C" w:rsidRPr="00FC0D9F" w:rsidRDefault="00427A4C" w:rsidP="006E4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521BD2D" w14:textId="77777777" w:rsidR="001941EF" w:rsidRPr="001941EF" w:rsidRDefault="001941EF" w:rsidP="001941EF">
      <w:pPr>
        <w:rPr>
          <w:rFonts w:cs="Arial"/>
          <w:sz w:val="18"/>
        </w:rPr>
      </w:pPr>
    </w:p>
    <w:p w14:paraId="0F1E8536" w14:textId="77777777" w:rsidR="001941EF" w:rsidRDefault="001941EF" w:rsidP="001941EF">
      <w:pPr>
        <w:rPr>
          <w:rFonts w:cs="Arial"/>
          <w:sz w:val="18"/>
        </w:rPr>
      </w:pPr>
    </w:p>
    <w:tbl>
      <w:tblPr>
        <w:tblStyle w:val="GridTable1Light"/>
        <w:tblpPr w:leftFromText="180" w:rightFromText="180" w:vertAnchor="text" w:horzAnchor="margin" w:tblpY="-27"/>
        <w:tblW w:w="9848" w:type="dxa"/>
        <w:tblLayout w:type="fixed"/>
        <w:tblLook w:val="04A0" w:firstRow="1" w:lastRow="0" w:firstColumn="1" w:lastColumn="0" w:noHBand="0" w:noVBand="1"/>
      </w:tblPr>
      <w:tblGrid>
        <w:gridCol w:w="1183"/>
        <w:gridCol w:w="3409"/>
        <w:gridCol w:w="500"/>
        <w:gridCol w:w="1126"/>
        <w:gridCol w:w="3630"/>
      </w:tblGrid>
      <w:tr w:rsidR="001941EF" w:rsidRPr="00FC0D9F" w14:paraId="5DB04E99" w14:textId="77777777" w:rsidTr="00194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</w:tcPr>
          <w:p w14:paraId="183E1058" w14:textId="77777777" w:rsidR="001941EF" w:rsidRPr="001941EF" w:rsidRDefault="001941EF" w:rsidP="001941EF">
            <w:pPr>
              <w:spacing w:before="40" w:after="40"/>
              <w:jc w:val="center"/>
              <w:rPr>
                <w:rFonts w:cs="Arial"/>
                <w:b w:val="0"/>
                <w:color w:val="000000" w:themeColor="text1"/>
              </w:rPr>
            </w:pPr>
            <w:r w:rsidRPr="001941EF">
              <w:rPr>
                <w:rFonts w:cs="Arial"/>
                <w:color w:val="000000" w:themeColor="text1"/>
              </w:rPr>
              <w:t>Prepared by</w:t>
            </w:r>
          </w:p>
        </w:tc>
        <w:tc>
          <w:tcPr>
            <w:tcW w:w="500" w:type="dxa"/>
            <w:vMerge w:val="restart"/>
          </w:tcPr>
          <w:p w14:paraId="2005AE80" w14:textId="77777777" w:rsidR="001941EF" w:rsidRPr="001941EF" w:rsidRDefault="001941EF" w:rsidP="00194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4756" w:type="dxa"/>
            <w:gridSpan w:val="2"/>
          </w:tcPr>
          <w:p w14:paraId="150436A0" w14:textId="77777777" w:rsidR="001941EF" w:rsidRPr="001941EF" w:rsidRDefault="001941EF" w:rsidP="001941E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1941EF">
              <w:rPr>
                <w:rFonts w:cs="Arial"/>
                <w:color w:val="000000" w:themeColor="text1"/>
              </w:rPr>
              <w:t>Approved by</w:t>
            </w:r>
          </w:p>
        </w:tc>
      </w:tr>
      <w:tr w:rsidR="001941EF" w:rsidRPr="00FC0D9F" w14:paraId="49BA7055" w14:textId="77777777" w:rsidTr="001941E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4FC41F72" w14:textId="77777777" w:rsidR="001941EF" w:rsidRPr="00FC0D9F" w:rsidRDefault="001941EF" w:rsidP="001941EF">
            <w:pPr>
              <w:spacing w:before="40" w:after="40"/>
              <w:rPr>
                <w:rFonts w:cs="Arial"/>
              </w:rPr>
            </w:pPr>
            <w:r w:rsidRPr="00FC0D9F">
              <w:rPr>
                <w:rFonts w:cs="Arial"/>
              </w:rPr>
              <w:t>Signature</w:t>
            </w:r>
          </w:p>
        </w:tc>
        <w:tc>
          <w:tcPr>
            <w:tcW w:w="3409" w:type="dxa"/>
          </w:tcPr>
          <w:p w14:paraId="31F7266A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0" w:type="dxa"/>
            <w:vMerge/>
          </w:tcPr>
          <w:p w14:paraId="71898DB7" w14:textId="77777777" w:rsidR="001941EF" w:rsidRPr="00FC0D9F" w:rsidRDefault="001941EF" w:rsidP="00194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26" w:type="dxa"/>
          </w:tcPr>
          <w:p w14:paraId="450EA42F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C0D9F">
              <w:rPr>
                <w:rFonts w:cs="Arial"/>
              </w:rPr>
              <w:t>Signature</w:t>
            </w:r>
          </w:p>
        </w:tc>
        <w:tc>
          <w:tcPr>
            <w:tcW w:w="3630" w:type="dxa"/>
          </w:tcPr>
          <w:p w14:paraId="5DBD7EE8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941EF" w:rsidRPr="00FC0D9F" w14:paraId="66B71830" w14:textId="77777777" w:rsidTr="001941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107455DB" w14:textId="77777777" w:rsidR="001941EF" w:rsidRPr="00FC0D9F" w:rsidRDefault="001941EF" w:rsidP="001941EF">
            <w:pPr>
              <w:spacing w:before="40" w:after="40"/>
              <w:rPr>
                <w:rFonts w:cs="Arial"/>
              </w:rPr>
            </w:pPr>
            <w:r w:rsidRPr="00FC0D9F">
              <w:rPr>
                <w:rFonts w:cs="Arial"/>
              </w:rPr>
              <w:t>Name</w:t>
            </w:r>
          </w:p>
        </w:tc>
        <w:tc>
          <w:tcPr>
            <w:tcW w:w="3409" w:type="dxa"/>
          </w:tcPr>
          <w:p w14:paraId="5A0E7864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0" w:type="dxa"/>
            <w:vMerge/>
          </w:tcPr>
          <w:p w14:paraId="782D7941" w14:textId="77777777" w:rsidR="001941EF" w:rsidRPr="00FC0D9F" w:rsidRDefault="001941EF" w:rsidP="00194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26" w:type="dxa"/>
          </w:tcPr>
          <w:p w14:paraId="0391A628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C0D9F">
              <w:rPr>
                <w:rFonts w:cs="Arial"/>
              </w:rPr>
              <w:t>Name</w:t>
            </w:r>
          </w:p>
        </w:tc>
        <w:tc>
          <w:tcPr>
            <w:tcW w:w="3630" w:type="dxa"/>
          </w:tcPr>
          <w:p w14:paraId="05A0039C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941EF" w:rsidRPr="00FC0D9F" w14:paraId="160137E2" w14:textId="77777777" w:rsidTr="001941E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1927E333" w14:textId="77777777" w:rsidR="001941EF" w:rsidRPr="00FC0D9F" w:rsidRDefault="001941EF" w:rsidP="001941EF">
            <w:pPr>
              <w:spacing w:before="40" w:after="40"/>
              <w:rPr>
                <w:rFonts w:cs="Arial"/>
              </w:rPr>
            </w:pPr>
            <w:r w:rsidRPr="00FC0D9F">
              <w:rPr>
                <w:rFonts w:cs="Arial"/>
              </w:rPr>
              <w:t>Title</w:t>
            </w:r>
          </w:p>
        </w:tc>
        <w:tc>
          <w:tcPr>
            <w:tcW w:w="3409" w:type="dxa"/>
          </w:tcPr>
          <w:p w14:paraId="2A43D560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0" w:type="dxa"/>
            <w:vMerge/>
          </w:tcPr>
          <w:p w14:paraId="075D800C" w14:textId="77777777" w:rsidR="001941EF" w:rsidRPr="00FC0D9F" w:rsidRDefault="001941EF" w:rsidP="00194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26" w:type="dxa"/>
          </w:tcPr>
          <w:p w14:paraId="2905FA5E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C0D9F">
              <w:rPr>
                <w:rFonts w:cs="Arial"/>
              </w:rPr>
              <w:t>Title</w:t>
            </w:r>
          </w:p>
        </w:tc>
        <w:tc>
          <w:tcPr>
            <w:tcW w:w="3630" w:type="dxa"/>
          </w:tcPr>
          <w:p w14:paraId="6562AFDA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941EF" w:rsidRPr="00FC0D9F" w14:paraId="3395B2C5" w14:textId="77777777" w:rsidTr="001941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47C98BFA" w14:textId="77777777" w:rsidR="001941EF" w:rsidRPr="00FC0D9F" w:rsidRDefault="001941EF" w:rsidP="001941EF">
            <w:pPr>
              <w:spacing w:before="40" w:after="40"/>
              <w:rPr>
                <w:rFonts w:cs="Arial"/>
              </w:rPr>
            </w:pPr>
            <w:r w:rsidRPr="00FC0D9F">
              <w:rPr>
                <w:rFonts w:cs="Arial"/>
              </w:rPr>
              <w:t>Date</w:t>
            </w:r>
          </w:p>
        </w:tc>
        <w:tc>
          <w:tcPr>
            <w:tcW w:w="3409" w:type="dxa"/>
          </w:tcPr>
          <w:p w14:paraId="1A0BDC7A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00" w:type="dxa"/>
            <w:vMerge/>
          </w:tcPr>
          <w:p w14:paraId="5415E1F3" w14:textId="77777777" w:rsidR="001941EF" w:rsidRPr="00FC0D9F" w:rsidRDefault="001941EF" w:rsidP="00194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26" w:type="dxa"/>
          </w:tcPr>
          <w:p w14:paraId="668A18DE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C0D9F">
              <w:rPr>
                <w:rFonts w:cs="Arial"/>
              </w:rPr>
              <w:t>Date</w:t>
            </w:r>
          </w:p>
        </w:tc>
        <w:tc>
          <w:tcPr>
            <w:tcW w:w="3630" w:type="dxa"/>
          </w:tcPr>
          <w:p w14:paraId="5AE8E493" w14:textId="77777777" w:rsidR="001941EF" w:rsidRPr="00FC0D9F" w:rsidRDefault="001941EF" w:rsidP="001941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3478610" w14:textId="03D1A22A" w:rsidR="001941EF" w:rsidRDefault="001941EF" w:rsidP="001941EF">
      <w:pPr>
        <w:tabs>
          <w:tab w:val="left" w:pos="2265"/>
        </w:tabs>
        <w:rPr>
          <w:rFonts w:cs="Arial"/>
          <w:sz w:val="18"/>
        </w:rPr>
      </w:pPr>
    </w:p>
    <w:p w14:paraId="2AA1F990" w14:textId="77777777" w:rsidR="001941EF" w:rsidRDefault="001941EF" w:rsidP="001941EF">
      <w:pPr>
        <w:tabs>
          <w:tab w:val="left" w:pos="2265"/>
        </w:tabs>
        <w:rPr>
          <w:rFonts w:cs="Arial"/>
          <w:sz w:val="18"/>
        </w:rPr>
      </w:pPr>
    </w:p>
    <w:p w14:paraId="6471E8CD" w14:textId="77777777" w:rsidR="001941EF" w:rsidRDefault="001941EF" w:rsidP="001941EF">
      <w:pPr>
        <w:tabs>
          <w:tab w:val="left" w:pos="2265"/>
        </w:tabs>
        <w:rPr>
          <w:rFonts w:cs="Arial"/>
          <w:sz w:val="18"/>
        </w:rPr>
      </w:pPr>
    </w:p>
    <w:p w14:paraId="005B54B6" w14:textId="77777777" w:rsidR="001941EF" w:rsidRPr="001941EF" w:rsidRDefault="001941EF" w:rsidP="001941EF">
      <w:pPr>
        <w:tabs>
          <w:tab w:val="left" w:pos="2265"/>
        </w:tabs>
        <w:rPr>
          <w:rFonts w:cs="Arial"/>
          <w:sz w:val="18"/>
        </w:rPr>
      </w:pPr>
    </w:p>
    <w:sectPr w:rsidR="001941EF" w:rsidRPr="001941EF" w:rsidSect="001941EF">
      <w:pgSz w:w="11900" w:h="16840"/>
      <w:pgMar w:top="630" w:right="1134" w:bottom="540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F5DF" w14:textId="77777777" w:rsidR="0061775C" w:rsidRDefault="0061775C" w:rsidP="00B23E0B">
      <w:r>
        <w:separator/>
      </w:r>
    </w:p>
  </w:endnote>
  <w:endnote w:type="continuationSeparator" w:id="0">
    <w:p w14:paraId="74079B42" w14:textId="77777777" w:rsidR="0061775C" w:rsidRDefault="0061775C" w:rsidP="00B2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5A55" w14:textId="77777777" w:rsidR="0061775C" w:rsidRDefault="0061775C" w:rsidP="00B23E0B">
      <w:r>
        <w:separator/>
      </w:r>
    </w:p>
  </w:footnote>
  <w:footnote w:type="continuationSeparator" w:id="0">
    <w:p w14:paraId="00C9DA57" w14:textId="77777777" w:rsidR="0061775C" w:rsidRDefault="0061775C" w:rsidP="00B2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13648">
    <w:abstractNumId w:val="0"/>
  </w:num>
  <w:num w:numId="2" w16cid:durableId="521825512">
    <w:abstractNumId w:val="2"/>
  </w:num>
  <w:num w:numId="3" w16cid:durableId="1442988414">
    <w:abstractNumId w:val="1"/>
  </w:num>
  <w:num w:numId="4" w16cid:durableId="2100054961">
    <w:abstractNumId w:val="3"/>
  </w:num>
  <w:num w:numId="5" w16cid:durableId="1273706128">
    <w:abstractNumId w:val="5"/>
  </w:num>
  <w:num w:numId="6" w16cid:durableId="636884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4C"/>
    <w:rsid w:val="001941EF"/>
    <w:rsid w:val="001E35E8"/>
    <w:rsid w:val="004130BC"/>
    <w:rsid w:val="00427A4C"/>
    <w:rsid w:val="0043397F"/>
    <w:rsid w:val="00564F2F"/>
    <w:rsid w:val="005D097A"/>
    <w:rsid w:val="0061775C"/>
    <w:rsid w:val="006A17D7"/>
    <w:rsid w:val="006A62D3"/>
    <w:rsid w:val="00751114"/>
    <w:rsid w:val="007B5A90"/>
    <w:rsid w:val="007C4E30"/>
    <w:rsid w:val="008B4DCE"/>
    <w:rsid w:val="008E4DE8"/>
    <w:rsid w:val="00B23E0B"/>
    <w:rsid w:val="00C62B57"/>
    <w:rsid w:val="00D07FD7"/>
    <w:rsid w:val="00EB3C81"/>
    <w:rsid w:val="00ED5396"/>
    <w:rsid w:val="00FC0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574B3"/>
  <w15:docId w15:val="{C28D6011-DA0E-46AE-89B6-25EFCC75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81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EB3C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C8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C8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C81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27A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3C8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B3C81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EB3C8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3C81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3C81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B3C81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3C81"/>
    <w:rPr>
      <w:rFonts w:ascii="Arial" w:hAnsi="Arial" w:cs="Times New Roman"/>
      <w:b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3C81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3C81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EB3C8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3C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D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D9F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B3C8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B3C81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8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EB3C81"/>
    <w:rPr>
      <w:b/>
    </w:rPr>
  </w:style>
  <w:style w:type="character" w:styleId="Hyperlink">
    <w:name w:val="Hyperlink"/>
    <w:basedOn w:val="DefaultParagraphFont"/>
    <w:uiPriority w:val="99"/>
    <w:unhideWhenUsed/>
    <w:rsid w:val="00EB3C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C8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B3C8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3C81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B3C81"/>
    <w:rPr>
      <w:vertAlign w:val="superscript"/>
    </w:rPr>
  </w:style>
  <w:style w:type="paragraph" w:styleId="Revision">
    <w:name w:val="Revision"/>
    <w:hidden/>
    <w:uiPriority w:val="99"/>
    <w:semiHidden/>
    <w:rsid w:val="00EB3C81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B3C8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B3C8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EB3C81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B3C8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B3C8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B3C8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B3C8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B3C81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EB3C81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B3C81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EB3C81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B3C81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B3C81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B3C8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B3C8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B3C81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  <w:style w:type="table" w:styleId="GridTable1Light">
    <w:name w:val="Grid Table 1 Light"/>
    <w:basedOn w:val="TableNormal"/>
    <w:uiPriority w:val="46"/>
    <w:rsid w:val="001941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https://www.reportss.org/;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https://www.reportss.org/</dc:creator>
  <cp:lastModifiedBy>DELL</cp:lastModifiedBy>
  <cp:revision>4</cp:revision>
  <cp:lastPrinted>2015-10-16T20:53:00Z</cp:lastPrinted>
  <dcterms:created xsi:type="dcterms:W3CDTF">2015-10-17T15:04:00Z</dcterms:created>
  <dcterms:modified xsi:type="dcterms:W3CDTF">2025-06-21T10:56:00Z</dcterms:modified>
  <cp:category>Weekly Attendance Report Format</cp:category>
</cp:coreProperties>
</file>